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929" w:type="dxa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40"/>
        <w:gridCol w:w="266"/>
        <w:gridCol w:w="5223"/>
      </w:tblGrid>
      <w:tr w:rsidR="00BB7B99" w:rsidRPr="0045357B" w14:paraId="458B0DCB" w14:textId="77777777" w:rsidTr="008C5B4D">
        <w:trPr>
          <w:trHeight w:val="432"/>
        </w:trPr>
        <w:tc>
          <w:tcPr>
            <w:tcW w:w="99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89920C6" w14:textId="433A8931" w:rsidR="00BB7B99" w:rsidRPr="006A69E4" w:rsidRDefault="00FC4CF9" w:rsidP="008C5B4D">
            <w:pPr>
              <w:pStyle w:val="Rubrik1"/>
              <w:rPr>
                <w:rFonts w:ascii="Arial" w:hAnsi="Arial" w:cs="Arial"/>
                <w:lang w:val="sv-SE"/>
              </w:rPr>
            </w:pPr>
            <w:r w:rsidRPr="000C4BC3">
              <w:rPr>
                <w:rFonts w:ascii="Arial" w:hAnsi="Arial" w:cs="Arial"/>
                <w:lang w:val="sv-SE"/>
              </w:rPr>
              <w:t>Doctoral Dissertation</w:t>
            </w:r>
            <w:r>
              <w:rPr>
                <w:rFonts w:ascii="Arial" w:hAnsi="Arial" w:cs="Arial"/>
                <w:lang w:val="sv-SE"/>
              </w:rPr>
              <w:t xml:space="preserve">, </w:t>
            </w:r>
            <w:proofErr w:type="gramStart"/>
            <w:r>
              <w:rPr>
                <w:rFonts w:ascii="Arial" w:hAnsi="Arial" w:cs="Arial"/>
                <w:lang w:val="sv-SE"/>
              </w:rPr>
              <w:t>order information</w:t>
            </w:r>
            <w:proofErr w:type="gramEnd"/>
          </w:p>
        </w:tc>
      </w:tr>
      <w:tr w:rsidR="00BB7B99" w:rsidRPr="0045357B" w14:paraId="59EE4889" w14:textId="77777777" w:rsidTr="008C5B4D">
        <w:trPr>
          <w:trHeight w:val="216"/>
        </w:trPr>
        <w:tc>
          <w:tcPr>
            <w:tcW w:w="992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9CF1A0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:rsidRPr="0045357B" w14:paraId="04F3937F" w14:textId="77777777" w:rsidTr="008C5B4D">
        <w:trPr>
          <w:trHeight w:val="80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19F91" w14:textId="3DA52C1B" w:rsidR="00BB7B99" w:rsidRPr="008C5B4D" w:rsidRDefault="00D67D1A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66" w:type="dxa"/>
            <w:vAlign w:val="bottom"/>
          </w:tcPr>
          <w:p w14:paraId="2D334875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6F6E9F" w14:textId="1CFCBFCB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0"/>
          </w:p>
        </w:tc>
      </w:tr>
      <w:tr w:rsidR="00BB7B99" w:rsidRPr="00091B56" w14:paraId="513AF517" w14:textId="77777777" w:rsidTr="008C5B4D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6E186D" w14:textId="74B6D3D5" w:rsidR="00BB7B99" w:rsidRPr="006A69E4" w:rsidRDefault="00FC4CF9" w:rsidP="008C5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Pr="006A69E4">
              <w:rPr>
                <w:rFonts w:ascii="Arial" w:hAnsi="Arial" w:cs="Arial"/>
              </w:rPr>
              <w:t xml:space="preserve"> </w:t>
            </w:r>
            <w:r w:rsidR="00BB7B99" w:rsidRPr="006A69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" w:type="dxa"/>
          </w:tcPr>
          <w:p w14:paraId="0DABC44C" w14:textId="77777777" w:rsidR="00BB7B99" w:rsidRPr="006A69E4" w:rsidRDefault="00BB7B99" w:rsidP="008C5B4D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966204" w14:textId="6809A30B" w:rsidR="00BB7B99" w:rsidRPr="006A69E4" w:rsidRDefault="00FC4CF9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C4BC3">
              <w:rPr>
                <w:rFonts w:ascii="Arial" w:hAnsi="Arial" w:cs="Arial"/>
              </w:rPr>
              <w:t>Name of administrator in question/equivalent at the school</w:t>
            </w:r>
          </w:p>
        </w:tc>
      </w:tr>
      <w:tr w:rsidR="00BB7B99" w:rsidRPr="0045357B" w14:paraId="2DD399D2" w14:textId="77777777" w:rsidTr="008C5B4D">
        <w:trPr>
          <w:trHeight w:val="114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DD951B0" w14:textId="77777777" w:rsidR="00BB7B99" w:rsidRPr="008C5B4D" w:rsidRDefault="00D67D1A" w:rsidP="00270883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66" w:type="dxa"/>
            <w:vAlign w:val="bottom"/>
          </w:tcPr>
          <w:p w14:paraId="751FC113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E3EE492" w14:textId="77777777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1"/>
          </w:p>
        </w:tc>
      </w:tr>
      <w:tr w:rsidR="00BB7B99" w:rsidRPr="00091B56" w14:paraId="54E34F43" w14:textId="77777777" w:rsidTr="00693B9E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C0CC88" w14:textId="0B955CC6" w:rsidR="00BB7B99" w:rsidRPr="006A69E4" w:rsidRDefault="00FC4CF9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Telephone number</w:t>
            </w:r>
          </w:p>
        </w:tc>
        <w:tc>
          <w:tcPr>
            <w:tcW w:w="266" w:type="dxa"/>
          </w:tcPr>
          <w:p w14:paraId="64733C92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</w:tcPr>
          <w:p w14:paraId="33E78B9A" w14:textId="543B9482" w:rsidR="00BB7B99" w:rsidRPr="006A69E4" w:rsidRDefault="00FC4CF9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>E</w:t>
            </w:r>
            <w:r w:rsidRPr="000C4BC3">
              <w:rPr>
                <w:rFonts w:ascii="Arial" w:hAnsi="Arial" w:cs="Arial"/>
              </w:rPr>
              <w:t>-mail address to administrator in question/equivalent</w:t>
            </w:r>
          </w:p>
        </w:tc>
      </w:tr>
      <w:tr w:rsidR="00BB7B99" w:rsidRPr="00091B56" w14:paraId="79B7FDC5" w14:textId="77777777" w:rsidTr="008C5B4D">
        <w:trPr>
          <w:trHeight w:val="132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DC2302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37F3F9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974ED4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:rsidRPr="0045357B" w14:paraId="71E1812C" w14:textId="77777777" w:rsidTr="008C5B4D">
        <w:trPr>
          <w:trHeight w:val="360"/>
        </w:trPr>
        <w:tc>
          <w:tcPr>
            <w:tcW w:w="99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8F634F" w14:textId="63161678" w:rsidR="00BB7B99" w:rsidRPr="006A69E4" w:rsidRDefault="00FC4CF9" w:rsidP="008C5B4D">
            <w:pPr>
              <w:pStyle w:val="Rubrik2"/>
              <w:rPr>
                <w:rFonts w:ascii="Arial" w:hAnsi="Arial" w:cs="Arial"/>
                <w:lang w:val="sv-SE"/>
              </w:rPr>
            </w:pPr>
            <w:r w:rsidRPr="000C4BC3">
              <w:rPr>
                <w:rFonts w:ascii="Arial" w:hAnsi="Arial" w:cs="Arial"/>
              </w:rPr>
              <w:t>Dates of the spikning ceremony and the public defence</w:t>
            </w:r>
            <w:r w:rsidRPr="006A69E4">
              <w:rPr>
                <w:rStyle w:val="Fotnotsreferens"/>
                <w:rFonts w:ascii="Arial" w:hAnsi="Arial" w:cs="Arial"/>
              </w:rPr>
              <w:footnoteReference w:id="1"/>
            </w:r>
          </w:p>
        </w:tc>
      </w:tr>
      <w:tr w:rsidR="00BB7B99" w:rsidRPr="0045357B" w14:paraId="7DD4325A" w14:textId="77777777" w:rsidTr="008C5B4D">
        <w:trPr>
          <w:trHeight w:val="216"/>
        </w:trPr>
        <w:tc>
          <w:tcPr>
            <w:tcW w:w="992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256D04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:rsidRPr="0045357B" w14:paraId="7B029E78" w14:textId="77777777" w:rsidTr="008C5B4D">
        <w:trPr>
          <w:trHeight w:val="158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9CA94B" w14:textId="77777777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2"/>
          </w:p>
        </w:tc>
        <w:tc>
          <w:tcPr>
            <w:tcW w:w="266" w:type="dxa"/>
            <w:vAlign w:val="bottom"/>
          </w:tcPr>
          <w:p w14:paraId="2517932A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47581D6" w14:textId="77777777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3"/>
          </w:p>
        </w:tc>
      </w:tr>
      <w:tr w:rsidR="00BB7B99" w:rsidRPr="00091B56" w14:paraId="7455361D" w14:textId="77777777" w:rsidTr="008C5B4D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E86567C" w14:textId="63A5186A" w:rsidR="00BB7B99" w:rsidRPr="006A69E4" w:rsidRDefault="00FC4CF9" w:rsidP="008C5B4D">
            <w:pPr>
              <w:spacing w:line="36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</w:rPr>
              <w:t>Date</w:t>
            </w:r>
            <w:r w:rsidRPr="000C4BC3">
              <w:rPr>
                <w:rFonts w:ascii="Arial" w:hAnsi="Arial" w:cs="Arial"/>
              </w:rPr>
              <w:t xml:space="preserve"> of the spikning ceremony</w:t>
            </w:r>
          </w:p>
        </w:tc>
        <w:tc>
          <w:tcPr>
            <w:tcW w:w="266" w:type="dxa"/>
          </w:tcPr>
          <w:p w14:paraId="72B0944F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</w:tcPr>
          <w:p w14:paraId="7B367C8D" w14:textId="0320FAA4" w:rsidR="00BB7B99" w:rsidRPr="006A69E4" w:rsidRDefault="00FC4CF9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C4BC3">
              <w:rPr>
                <w:rFonts w:ascii="Arial" w:hAnsi="Arial" w:cs="Arial"/>
              </w:rPr>
              <w:t>Date, if applicable, of a spikning ceremony elsewhere</w:t>
            </w:r>
          </w:p>
        </w:tc>
      </w:tr>
      <w:tr w:rsidR="0045357B" w:rsidRPr="006A69E4" w14:paraId="2108E803" w14:textId="77777777" w:rsidTr="008C5B4D">
        <w:trPr>
          <w:gridAfter w:val="1"/>
          <w:wAfter w:w="5223" w:type="dxa"/>
          <w:trHeight w:val="238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409F159" w14:textId="77777777" w:rsidR="0045357B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4"/>
          </w:p>
        </w:tc>
        <w:tc>
          <w:tcPr>
            <w:tcW w:w="266" w:type="dxa"/>
            <w:vAlign w:val="bottom"/>
          </w:tcPr>
          <w:p w14:paraId="0C7C8BB9" w14:textId="77777777" w:rsidR="0045357B" w:rsidRPr="006A69E4" w:rsidRDefault="0045357B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45357B" w:rsidRPr="006A69E4" w14:paraId="471C3415" w14:textId="77777777" w:rsidTr="008C5B4D">
        <w:trPr>
          <w:gridAfter w:val="1"/>
          <w:wAfter w:w="5223" w:type="dxa"/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B99095" w14:textId="3D6CF0A4" w:rsidR="0045357B" w:rsidRPr="006A69E4" w:rsidRDefault="00FC4CF9" w:rsidP="008C5B4D">
            <w:pPr>
              <w:spacing w:line="360" w:lineRule="auto"/>
              <w:rPr>
                <w:rFonts w:ascii="Arial" w:hAnsi="Arial" w:cs="Arial"/>
              </w:rPr>
            </w:pPr>
            <w:r w:rsidRPr="000C4BC3">
              <w:rPr>
                <w:rFonts w:ascii="Arial" w:hAnsi="Arial" w:cs="Arial"/>
              </w:rPr>
              <w:t>Date of public defence</w:t>
            </w:r>
          </w:p>
        </w:tc>
        <w:tc>
          <w:tcPr>
            <w:tcW w:w="266" w:type="dxa"/>
          </w:tcPr>
          <w:p w14:paraId="02EC87A3" w14:textId="77777777" w:rsidR="0045357B" w:rsidRPr="006A69E4" w:rsidRDefault="0045357B" w:rsidP="008C5B4D">
            <w:pPr>
              <w:rPr>
                <w:rFonts w:ascii="Arial" w:hAnsi="Arial" w:cs="Arial"/>
              </w:rPr>
            </w:pPr>
          </w:p>
        </w:tc>
      </w:tr>
      <w:tr w:rsidR="00BB7B99" w:rsidRPr="000C08E4" w14:paraId="0F5766F7" w14:textId="77777777" w:rsidTr="00525B6A">
        <w:trPr>
          <w:trHeight w:val="128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6E87E" w14:textId="77777777" w:rsidR="000C08E4" w:rsidRPr="006A69E4" w:rsidRDefault="000C08E4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F29B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4ED0F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14:paraId="0C0433DB" w14:textId="77777777" w:rsidTr="000C6E1B">
        <w:trPr>
          <w:trHeight w:val="360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5D7CA" w14:textId="77777777" w:rsidR="00BB7B99" w:rsidRPr="006A69E4" w:rsidRDefault="000C08E4" w:rsidP="008C5B4D">
            <w:pPr>
              <w:pStyle w:val="Rubrik2"/>
              <w:rPr>
                <w:rFonts w:ascii="Arial" w:hAnsi="Arial" w:cs="Arial"/>
              </w:rPr>
            </w:pPr>
            <w:r w:rsidRPr="006A69E4">
              <w:rPr>
                <w:rFonts w:ascii="Arial" w:hAnsi="Arial" w:cs="Arial"/>
              </w:rPr>
              <w:t>Leveransinformation</w:t>
            </w:r>
          </w:p>
        </w:tc>
      </w:tr>
      <w:tr w:rsidR="00B95661" w:rsidRPr="00091B56" w14:paraId="54482FEC" w14:textId="77777777" w:rsidTr="00671FA8">
        <w:trPr>
          <w:trHeight w:val="3912"/>
        </w:trPr>
        <w:tc>
          <w:tcPr>
            <w:tcW w:w="992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7933"/>
              <w:gridCol w:w="1811"/>
            </w:tblGrid>
            <w:tr w:rsidR="000C6E1B" w14:paraId="4241C95D" w14:textId="77777777" w:rsidTr="000C6E1B">
              <w:tc>
                <w:tcPr>
                  <w:tcW w:w="79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F42A71" w14:textId="210A9463" w:rsidR="00BC511B" w:rsidRDefault="00FC4CF9" w:rsidP="00BC511B">
                  <w:pPr>
                    <w:framePr w:hSpace="180" w:wrap="around" w:vAnchor="text" w:hAnchor="text" w:y="1"/>
                    <w:spacing w:before="0"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Doctoral thesis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 xml:space="preserve"> (</w:t>
                  </w:r>
                  <w:r>
                    <w:rPr>
                      <w:rFonts w:ascii="Arial" w:hAnsi="Arial" w:cs="Arial"/>
                      <w:lang w:val="sv-SE"/>
                    </w:rPr>
                    <w:t xml:space="preserve">since 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>jan 202</w:t>
                  </w:r>
                  <w:r w:rsidR="00BC511B">
                    <w:rPr>
                      <w:rFonts w:ascii="Arial" w:hAnsi="Arial" w:cs="Arial"/>
                      <w:lang w:val="sv-SE"/>
                    </w:rPr>
                    <w:t>6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 xml:space="preserve">) </w:t>
                  </w:r>
                  <w:r>
                    <w:rPr>
                      <w:rFonts w:ascii="Arial" w:hAnsi="Arial" w:cs="Arial"/>
                      <w:lang w:val="sv-SE"/>
                    </w:rPr>
                    <w:t>is printed in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 xml:space="preserve"> </w:t>
                  </w:r>
                  <w:r w:rsidR="000C6E1B" w:rsidRPr="00525B6A">
                    <w:rPr>
                      <w:rFonts w:ascii="Arial" w:hAnsi="Arial" w:cs="Arial"/>
                      <w:b/>
                      <w:lang w:val="sv-SE"/>
                    </w:rPr>
                    <w:t xml:space="preserve">40 </w:t>
                  </w:r>
                  <w:r>
                    <w:rPr>
                      <w:rFonts w:ascii="Arial" w:hAnsi="Arial" w:cs="Arial"/>
                      <w:b/>
                      <w:lang w:val="sv-SE"/>
                    </w:rPr>
                    <w:t>copies</w:t>
                  </w:r>
                  <w:r w:rsidR="000C6E1B" w:rsidRPr="00525B6A">
                    <w:rPr>
                      <w:rFonts w:ascii="Arial" w:hAnsi="Arial" w:cs="Arial"/>
                      <w:b/>
                      <w:lang w:val="sv-SE"/>
                    </w:rPr>
                    <w:t xml:space="preserve"> + 2 spiral</w:t>
                  </w:r>
                  <w:r>
                    <w:rPr>
                      <w:rFonts w:ascii="Arial" w:hAnsi="Arial" w:cs="Arial"/>
                      <w:b/>
                      <w:lang w:val="sv-SE"/>
                    </w:rPr>
                    <w:t xml:space="preserve"> binded opponent copies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 xml:space="preserve"> </w:t>
                  </w:r>
                </w:p>
                <w:p w14:paraId="5C7A00BC" w14:textId="22C6876E" w:rsidR="000C6E1B" w:rsidRPr="00525B6A" w:rsidRDefault="00BC511B" w:rsidP="00BC511B">
                  <w:pPr>
                    <w:framePr w:hSpace="180" w:wrap="around" w:vAnchor="text" w:hAnchor="text" w:y="1"/>
                    <w:spacing w:before="0"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 xml:space="preserve">The </w:t>
                  </w:r>
                  <w:r w:rsidR="00FC4CF9">
                    <w:rPr>
                      <w:rFonts w:ascii="Arial" w:hAnsi="Arial" w:cs="Arial"/>
                      <w:lang w:val="sv-SE"/>
                    </w:rPr>
                    <w:t>printed thesis</w:t>
                  </w:r>
                  <w:r>
                    <w:rPr>
                      <w:rFonts w:ascii="Arial" w:hAnsi="Arial" w:cs="Arial"/>
                      <w:lang w:val="sv-SE"/>
                    </w:rPr>
                    <w:t xml:space="preserve"> is delivered to the Reseach administrator at the institution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 xml:space="preserve">. 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7B24DB" w14:textId="77777777" w:rsidR="000C6E1B" w:rsidRDefault="000C6E1B" w:rsidP="0071563A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0C6E1B" w14:paraId="21B36CEF" w14:textId="77777777" w:rsidTr="000C6E1B">
              <w:tc>
                <w:tcPr>
                  <w:tcW w:w="7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4164D3" w14:textId="4B67B7B9" w:rsidR="000C6E1B" w:rsidRPr="00525B6A" w:rsidRDefault="00BC511B" w:rsidP="00727C0D">
                  <w:pPr>
                    <w:framePr w:hSpace="180" w:wrap="around" w:vAnchor="text" w:hAnchor="text" w:y="1"/>
                    <w:spacing w:before="120"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If you are based at another school/university, you can have the thesis sent there</w:t>
                  </w:r>
                  <w:r w:rsidR="000C6E1B" w:rsidRPr="00525B6A">
                    <w:rPr>
                      <w:rFonts w:ascii="Arial" w:hAnsi="Arial" w:cs="Arial"/>
                      <w:lang w:val="sv-SE"/>
                    </w:rPr>
                    <w:t>: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C5BB69" w14:textId="77777777" w:rsidR="000C6E1B" w:rsidRDefault="000C6E1B" w:rsidP="0071563A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0C6E1B" w14:paraId="3EB553B6" w14:textId="77777777" w:rsidTr="000C6E1B">
              <w:trPr>
                <w:trHeight w:val="2407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BAF4" w14:textId="1C80A002" w:rsidR="000C6E1B" w:rsidRDefault="000C6E1B" w:rsidP="000C6E1B">
                  <w:pPr>
                    <w:framePr w:hSpace="180" w:wrap="around" w:vAnchor="text" w:hAnchor="text" w:y="1"/>
                    <w:spacing w:before="120" w:line="20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instrText xml:space="preserve"> FORMTEXT </w:instrTex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fldChar w:fldCharType="separate"/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fldChar w:fldCharType="end"/>
                  </w:r>
                  <w:r>
                    <w:rPr>
                      <w:rFonts w:ascii="Arial" w:hAnsi="Arial" w:cs="Arial"/>
                      <w:lang w:val="sv-SE"/>
                    </w:rPr>
                    <w:t xml:space="preserve"> </w:t>
                  </w:r>
                  <w:r w:rsidR="00BC511B">
                    <w:rPr>
                      <w:rFonts w:ascii="Arial" w:hAnsi="Arial" w:cs="Arial"/>
                      <w:lang w:val="sv-SE"/>
                    </w:rPr>
                    <w:t>Examples to be sent</w:t>
                  </w:r>
                  <w:r>
                    <w:rPr>
                      <w:rFonts w:ascii="Arial" w:hAnsi="Arial" w:cs="Arial"/>
                      <w:lang w:val="sv-SE"/>
                    </w:rPr>
                    <w:t xml:space="preserve"> </w:t>
                  </w:r>
                </w:p>
                <w:p w14:paraId="283826BE" w14:textId="7F488900" w:rsidR="000C6E1B" w:rsidRDefault="00BC511B" w:rsidP="000C6E1B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  <w:r>
                    <w:rPr>
                      <w:rFonts w:ascii="Arial" w:hAnsi="Arial" w:cs="Arial"/>
                      <w:i/>
                      <w:lang w:val="sv-SE"/>
                    </w:rPr>
                    <w:t xml:space="preserve">Please consult your </w:t>
                  </w:r>
                  <w:proofErr w:type="gramStart"/>
                  <w:r>
                    <w:rPr>
                      <w:rFonts w:ascii="Arial" w:hAnsi="Arial" w:cs="Arial"/>
                      <w:i/>
                      <w:lang w:val="sv-SE"/>
                    </w:rPr>
                    <w:t>research administrator</w:t>
                  </w:r>
                  <w:proofErr w:type="gramEnd"/>
                  <w:r>
                    <w:rPr>
                      <w:rFonts w:ascii="Arial" w:hAnsi="Arial" w:cs="Arial"/>
                      <w:i/>
                      <w:lang w:val="sv-SE"/>
                    </w:rPr>
                    <w:t xml:space="preserve"> how many copies you get.</w:t>
                  </w:r>
                </w:p>
                <w:p w14:paraId="0D33037E" w14:textId="32809C7E" w:rsidR="000C6E1B" w:rsidRPr="00AD6B90" w:rsidRDefault="00BC511B" w:rsidP="000C6E1B">
                  <w:pPr>
                    <w:framePr w:hSpace="180" w:wrap="around" w:vAnchor="text" w:hAnchor="text" w:y="1"/>
                    <w:spacing w:before="120" w:line="360" w:lineRule="auto"/>
                    <w:suppressOverlap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Delivery adress</w:t>
                  </w:r>
                  <w:r w:rsidR="000C6E1B" w:rsidRPr="00AD6B90">
                    <w:rPr>
                      <w:rFonts w:ascii="Arial" w:hAnsi="Arial" w:cs="Arial"/>
                      <w:lang w:val="sv-SE"/>
                    </w:rPr>
                    <w:t>:</w:t>
                  </w:r>
                  <w:r w:rsidR="000C6E1B" w:rsidRPr="006A69E4">
                    <w:rPr>
                      <w:rStyle w:val="Fotnotsreferens"/>
                      <w:rFonts w:ascii="Arial" w:hAnsi="Arial" w:cs="Arial"/>
                    </w:rPr>
                    <w:footnoteReference w:id="2"/>
                  </w:r>
                </w:p>
                <w:p w14:paraId="7919C2A6" w14:textId="77777777" w:rsidR="000C6E1B" w:rsidRPr="008C5B4D" w:rsidRDefault="000C6E1B" w:rsidP="000C6E1B">
                  <w:pPr>
                    <w:framePr w:hSpace="180" w:wrap="around" w:vAnchor="text" w:hAnchor="text" w:y="1"/>
                    <w:spacing w:before="120" w:line="260" w:lineRule="exact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  <w:lang w:val="sv-SE"/>
                    </w:rPr>
                    <w:instrText xml:space="preserve"> FORMTEXT </w:instrTex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  <w:p w14:paraId="70D6CC86" w14:textId="6C4D5E40" w:rsidR="000C6E1B" w:rsidRDefault="000C6E1B" w:rsidP="000C6E1B">
                  <w:pPr>
                    <w:framePr w:hSpace="180" w:wrap="around" w:vAnchor="text" w:hAnchor="text" w:y="1"/>
                    <w:spacing w:before="120"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71256A" w14:textId="77777777" w:rsidR="000C6E1B" w:rsidRDefault="000C6E1B" w:rsidP="000C6E1B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18461960" w14:textId="0C7680B7" w:rsidR="00B95661" w:rsidRPr="00B95661" w:rsidRDefault="00B95661" w:rsidP="008C5B4D">
            <w:pPr>
              <w:spacing w:line="220" w:lineRule="exact"/>
              <w:rPr>
                <w:rFonts w:ascii="Arial" w:hAnsi="Arial" w:cs="Arial"/>
                <w:i/>
                <w:iCs/>
                <w:lang w:val="sv-SE"/>
              </w:rPr>
            </w:pPr>
          </w:p>
        </w:tc>
      </w:tr>
    </w:tbl>
    <w:tbl>
      <w:tblPr>
        <w:tblpPr w:leftFromText="180" w:rightFromText="180" w:vertAnchor="text" w:horzAnchor="margin" w:tblpY="-453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9D6C21" w:rsidRPr="00337F87" w14:paraId="70AEDCF9" w14:textId="77777777" w:rsidTr="00525B6A">
        <w:trPr>
          <w:trHeight w:val="74"/>
        </w:trPr>
        <w:tc>
          <w:tcPr>
            <w:tcW w:w="9929" w:type="dxa"/>
            <w:tcBorders>
              <w:bottom w:val="single" w:sz="4" w:space="0" w:color="auto"/>
            </w:tcBorders>
          </w:tcPr>
          <w:p w14:paraId="0362644F" w14:textId="77777777" w:rsidR="00EC6D8F" w:rsidRPr="00984F72" w:rsidRDefault="00EC6D8F" w:rsidP="00B11A6C">
            <w:pPr>
              <w:spacing w:line="220" w:lineRule="exact"/>
              <w:rPr>
                <w:rFonts w:ascii="Arial" w:hAnsi="Arial" w:cs="Arial"/>
                <w:i/>
                <w:lang w:val="sv-SE"/>
              </w:rPr>
            </w:pPr>
          </w:p>
        </w:tc>
      </w:tr>
      <w:tr w:rsidR="007D7B4C" w:rsidRPr="0019067A" w14:paraId="2954991B" w14:textId="77777777" w:rsidTr="00B11A6C">
        <w:trPr>
          <w:trHeight w:val="74"/>
        </w:trPr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03816" w14:textId="65EA06AC" w:rsidR="007D7B4C" w:rsidRPr="007D24BC" w:rsidRDefault="007D7B4C" w:rsidP="007D7B4C">
            <w:pPr>
              <w:spacing w:line="22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sv-SE"/>
              </w:rPr>
            </w:pPr>
            <w:r w:rsidRPr="007D24BC">
              <w:rPr>
                <w:rFonts w:ascii="Arial" w:hAnsi="Arial" w:cs="Arial"/>
                <w:b/>
                <w:sz w:val="18"/>
                <w:szCs w:val="18"/>
              </w:rPr>
              <w:t xml:space="preserve">Extra </w:t>
            </w:r>
            <w:r w:rsidR="00BC511B">
              <w:rPr>
                <w:rFonts w:ascii="Arial" w:hAnsi="Arial" w:cs="Arial"/>
                <w:b/>
                <w:sz w:val="18"/>
                <w:szCs w:val="18"/>
              </w:rPr>
              <w:t>copies</w:t>
            </w:r>
          </w:p>
        </w:tc>
      </w:tr>
    </w:tbl>
    <w:p w14:paraId="5C35AA30" w14:textId="77777777" w:rsidR="00BC511B" w:rsidRPr="00493D90" w:rsidRDefault="00BC511B" w:rsidP="00BC511B">
      <w:pPr>
        <w:rPr>
          <w:rFonts w:ascii="Arial" w:hAnsi="Arial" w:cs="Arial"/>
          <w:i/>
          <w:spacing w:val="-4"/>
        </w:rPr>
      </w:pPr>
      <w:r w:rsidRPr="003125E3">
        <w:rPr>
          <w:rFonts w:ascii="Arial" w:hAnsi="Arial" w:cs="Arial"/>
          <w:i/>
          <w:spacing w:val="-4"/>
        </w:rPr>
        <w:t xml:space="preserve">Apart from the 120 copies you have the </w:t>
      </w:r>
      <w:proofErr w:type="gramStart"/>
      <w:r w:rsidRPr="003125E3">
        <w:rPr>
          <w:rFonts w:ascii="Arial" w:hAnsi="Arial" w:cs="Arial"/>
          <w:i/>
          <w:spacing w:val="-4"/>
        </w:rPr>
        <w:t>p</w:t>
      </w:r>
      <w:r>
        <w:rPr>
          <w:rFonts w:ascii="Arial" w:hAnsi="Arial" w:cs="Arial"/>
          <w:i/>
          <w:spacing w:val="-4"/>
        </w:rPr>
        <w:t>ossibility</w:t>
      </w:r>
      <w:proofErr w:type="gramEnd"/>
      <w:r w:rsidRPr="003125E3">
        <w:rPr>
          <w:rFonts w:ascii="Arial" w:hAnsi="Arial" w:cs="Arial"/>
          <w:i/>
          <w:spacing w:val="-4"/>
        </w:rPr>
        <w:t xml:space="preserve"> to order extra books. </w:t>
      </w:r>
      <w:r w:rsidRPr="00493D90">
        <w:rPr>
          <w:rFonts w:ascii="Arial" w:hAnsi="Arial" w:cs="Arial"/>
          <w:i/>
          <w:spacing w:val="-4"/>
        </w:rPr>
        <w:t>You can also order more copies later if you want.</w:t>
      </w:r>
    </w:p>
    <w:p w14:paraId="011E0A30" w14:textId="77777777" w:rsidR="00052D6F" w:rsidRPr="00052D6F" w:rsidRDefault="00052D6F" w:rsidP="007D7B4C">
      <w:pPr>
        <w:rPr>
          <w:rFonts w:ascii="Arial" w:hAnsi="Arial" w:cs="Arial"/>
          <w:i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741"/>
      </w:tblGrid>
      <w:tr w:rsidR="00052D6F" w:rsidRPr="00052D6F" w14:paraId="6A0E471C" w14:textId="77777777" w:rsidTr="00052D6F">
        <w:trPr>
          <w:trHeight w:val="263"/>
        </w:trPr>
        <w:tc>
          <w:tcPr>
            <w:tcW w:w="9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8C74" w14:textId="77777777" w:rsidR="00052D6F" w:rsidRPr="008C5B4D" w:rsidRDefault="008C5B4D" w:rsidP="00337F8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1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5"/>
          </w:p>
        </w:tc>
      </w:tr>
      <w:tr w:rsidR="00052D6F" w:rsidRPr="00091B56" w14:paraId="63ED8E34" w14:textId="77777777" w:rsidTr="00052D6F">
        <w:trPr>
          <w:trHeight w:val="282"/>
        </w:trPr>
        <w:tc>
          <w:tcPr>
            <w:tcW w:w="9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B8942" w14:textId="1770BB1B" w:rsidR="00052D6F" w:rsidRPr="00052D6F" w:rsidRDefault="00BC511B" w:rsidP="00052D6F">
            <w:pPr>
              <w:rPr>
                <w:rFonts w:ascii="Arial" w:hAnsi="Arial" w:cs="Arial"/>
                <w:lang w:val="sv-SE"/>
              </w:rPr>
            </w:pPr>
            <w:r w:rsidRPr="000C4BC3">
              <w:rPr>
                <w:rFonts w:ascii="Arial" w:hAnsi="Arial" w:cs="Arial"/>
              </w:rPr>
              <w:t>Number of extra copies ordered (the printers will send a quote)</w:t>
            </w:r>
          </w:p>
        </w:tc>
      </w:tr>
      <w:tr w:rsidR="00052D6F" w:rsidRPr="00337F87" w14:paraId="7F389600" w14:textId="77777777" w:rsidTr="00E91B5D">
        <w:trPr>
          <w:trHeight w:val="2155"/>
        </w:trPr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14:paraId="566ABD21" w14:textId="1FBF30E0" w:rsidR="00727C0D" w:rsidRDefault="00BC511B" w:rsidP="00727C0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Invoice for extra copies</w:t>
            </w:r>
            <w:r w:rsidR="00727C0D" w:rsidRPr="00052D6F">
              <w:rPr>
                <w:rFonts w:ascii="Arial" w:hAnsi="Arial" w:cs="Arial"/>
                <w:lang w:val="sv-SE"/>
              </w:rPr>
              <w:t>:</w:t>
            </w:r>
          </w:p>
          <w:p w14:paraId="74AEF173" w14:textId="53E7DA70" w:rsidR="00525B6A" w:rsidRDefault="00BC511B" w:rsidP="00727C0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If internal invoice:</w:t>
            </w:r>
            <w:r w:rsidR="00525B6A">
              <w:rPr>
                <w:rFonts w:ascii="Arial" w:hAnsi="Arial" w:cs="Arial"/>
                <w:lang w:val="sv-SE"/>
              </w:rPr>
              <w:t xml:space="preserve"> Verksamhetsomr/Verksamhetsproj </w:t>
            </w:r>
          </w:p>
          <w:p w14:paraId="6179529D" w14:textId="36E7C64B" w:rsidR="00525B6A" w:rsidRPr="00052D6F" w:rsidRDefault="00525B6A" w:rsidP="00727C0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(ex: 1234/MV0000).</w:t>
            </w:r>
          </w:p>
          <w:p w14:paraId="4DA26F5A" w14:textId="57E68E74" w:rsidR="00052D6F" w:rsidRPr="008C5B4D" w:rsidRDefault="00727C0D" w:rsidP="00727C0D">
            <w:pPr>
              <w:rPr>
                <w:rFonts w:ascii="Times New Roman" w:hAnsi="Times New Roman" w:cs="Times New Roman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6B080" w14:textId="77777777" w:rsidR="00052D6F" w:rsidRPr="00052D6F" w:rsidRDefault="00052D6F" w:rsidP="007D7B4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</w:tcPr>
          <w:p w14:paraId="492F1C0F" w14:textId="6F33A2E4" w:rsidR="00727C0D" w:rsidRPr="00052D6F" w:rsidRDefault="00BC511B" w:rsidP="00727C0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Delivery adress</w:t>
            </w:r>
            <w:r w:rsidR="00727C0D" w:rsidRPr="00052D6F">
              <w:rPr>
                <w:rFonts w:ascii="Arial" w:hAnsi="Arial" w:cs="Arial"/>
                <w:lang w:val="sv-SE"/>
              </w:rPr>
              <w:t xml:space="preserve">: </w:t>
            </w:r>
            <w:r w:rsidR="00727C0D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i/>
                <w:iCs/>
                <w:lang w:val="sv-SE"/>
              </w:rPr>
              <w:t>If not stated books are snt to research adm</w:t>
            </w:r>
            <w:r w:rsidR="00525B6A">
              <w:rPr>
                <w:rFonts w:ascii="Arial" w:hAnsi="Arial" w:cs="Arial"/>
                <w:i/>
                <w:iCs/>
                <w:lang w:val="sv-SE"/>
              </w:rPr>
              <w:t>nistrat</w:t>
            </w:r>
            <w:r>
              <w:rPr>
                <w:rFonts w:ascii="Arial" w:hAnsi="Arial" w:cs="Arial"/>
                <w:i/>
                <w:iCs/>
                <w:lang w:val="sv-SE"/>
              </w:rPr>
              <w:t>o</w:t>
            </w:r>
            <w:r w:rsidR="00525B6A">
              <w:rPr>
                <w:rFonts w:ascii="Arial" w:hAnsi="Arial" w:cs="Arial"/>
                <w:i/>
                <w:iCs/>
                <w:lang w:val="sv-SE"/>
              </w:rPr>
              <w:t>r</w:t>
            </w:r>
          </w:p>
          <w:p w14:paraId="44154659" w14:textId="2F545819" w:rsidR="00052D6F" w:rsidRPr="008C5B4D" w:rsidRDefault="00727C0D" w:rsidP="00727C0D">
            <w:pPr>
              <w:rPr>
                <w:rFonts w:ascii="Times New Roman" w:hAnsi="Times New Roman" w:cs="Times New Roman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8DF7DC1" w14:textId="223683C2" w:rsidR="00525B6A" w:rsidRDefault="00525B6A">
      <w:pPr>
        <w:rPr>
          <w:lang w:val="sv-SE"/>
        </w:rPr>
      </w:pPr>
    </w:p>
    <w:p w14:paraId="20696F16" w14:textId="77777777" w:rsidR="00525B6A" w:rsidRDefault="00525B6A">
      <w:pPr>
        <w:spacing w:before="0"/>
        <w:rPr>
          <w:lang w:val="sv-SE"/>
        </w:rPr>
      </w:pPr>
      <w:r>
        <w:rPr>
          <w:lang w:val="sv-SE"/>
        </w:rPr>
        <w:br w:type="page"/>
      </w:r>
    </w:p>
    <w:p w14:paraId="3DB9F69C" w14:textId="77777777" w:rsidR="00012871" w:rsidRPr="00231BDE" w:rsidRDefault="00012871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012871" w:rsidRPr="00091B56" w14:paraId="14A36C3B" w14:textId="77777777" w:rsidTr="00012871">
        <w:trPr>
          <w:trHeight w:val="363"/>
        </w:trPr>
        <w:tc>
          <w:tcPr>
            <w:tcW w:w="9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0E82369" w14:textId="196A290A" w:rsidR="00012871" w:rsidRPr="00012871" w:rsidRDefault="00BC511B" w:rsidP="00A52FC9">
            <w:pPr>
              <w:pStyle w:val="Rubrik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565E4">
              <w:rPr>
                <w:rFonts w:ascii="Arial" w:hAnsi="Arial" w:cs="Arial"/>
                <w:sz w:val="18"/>
                <w:szCs w:val="18"/>
                <w:lang w:val="sv-SE"/>
              </w:rPr>
              <w:t xml:space="preserve">Information concerning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colour printing</w:t>
            </w:r>
          </w:p>
        </w:tc>
      </w:tr>
    </w:tbl>
    <w:p w14:paraId="5C7BDB4A" w14:textId="77777777" w:rsidR="00EF13DF" w:rsidRPr="00EF13DF" w:rsidRDefault="00EF13DF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012871" w:rsidRPr="00337F87" w14:paraId="371E5D4E" w14:textId="77777777" w:rsidTr="00EF13DF">
        <w:trPr>
          <w:trHeight w:val="288"/>
        </w:trPr>
        <w:tc>
          <w:tcPr>
            <w:tcW w:w="9929" w:type="dxa"/>
            <w:tcBorders>
              <w:left w:val="nil"/>
              <w:bottom w:val="nil"/>
              <w:right w:val="nil"/>
            </w:tcBorders>
          </w:tcPr>
          <w:p w14:paraId="16988725" w14:textId="275E0E35" w:rsidR="00337F87" w:rsidRDefault="00BC511B" w:rsidP="00337F87">
            <w:pPr>
              <w:rPr>
                <w:rFonts w:ascii="Arial" w:hAnsi="Arial" w:cs="Arial"/>
                <w:lang w:val="sv-SE"/>
              </w:rPr>
            </w:pPr>
            <w:r w:rsidRPr="00D565E4">
              <w:rPr>
                <w:rFonts w:ascii="Arial" w:hAnsi="Arial" w:cs="Arial"/>
              </w:rPr>
              <w:t>I would like the the following pages to be printed in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colour</w:t>
            </w:r>
            <w:r w:rsidRPr="009E7F52">
              <w:rPr>
                <w:rFonts w:ascii="Arial" w:hAnsi="Arial" w:cs="Arial"/>
              </w:rPr>
              <w:t xml:space="preserve">  </w:t>
            </w:r>
            <w:r w:rsidRPr="00D565E4"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for example: page 12,45,77, paper 2; page 4,7 etc.)</w:t>
            </w:r>
            <w:r w:rsidR="00337F87">
              <w:rPr>
                <w:rFonts w:ascii="Arial" w:hAnsi="Arial" w:cs="Arial"/>
                <w:lang w:val="sv-SE"/>
              </w:rPr>
              <w:t>:</w:t>
            </w:r>
            <w:r w:rsidR="00EF13DF" w:rsidRPr="001A5BB0">
              <w:rPr>
                <w:rFonts w:ascii="Arial" w:hAnsi="Arial" w:cs="Arial"/>
                <w:lang w:val="sv-SE"/>
              </w:rPr>
              <w:t xml:space="preserve">    </w:t>
            </w:r>
          </w:p>
          <w:p w14:paraId="74854113" w14:textId="3C89997C" w:rsidR="00012871" w:rsidRPr="008C5B4D" w:rsidRDefault="00EF13DF" w:rsidP="00337F87">
            <w:pPr>
              <w:rPr>
                <w:rFonts w:ascii="Times New Roman" w:hAnsi="Times New Roman" w:cs="Times New Roman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6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22EE464A" w14:textId="77777777" w:rsidR="00544BF2" w:rsidRPr="003915A1" w:rsidRDefault="00544BF2">
      <w:pPr>
        <w:rPr>
          <w:rFonts w:ascii="Arial" w:hAnsi="Arial" w:cs="Arial"/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4440"/>
        <w:gridCol w:w="266"/>
        <w:gridCol w:w="258"/>
        <w:gridCol w:w="4965"/>
      </w:tblGrid>
      <w:tr w:rsidR="00012871" w:rsidRPr="001A5BB0" w14:paraId="0E9FEF04" w14:textId="77777777" w:rsidTr="00EA2D2A">
        <w:trPr>
          <w:trHeight w:val="3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B4D44" w14:textId="418B4735" w:rsidR="00012871" w:rsidRPr="001A5BB0" w:rsidRDefault="00BC511B" w:rsidP="00544BF2">
            <w:pPr>
              <w:pStyle w:val="Rubrik2"/>
              <w:rPr>
                <w:rFonts w:ascii="Arial" w:hAnsi="Arial" w:cs="Arial"/>
              </w:rPr>
            </w:pPr>
            <w:r w:rsidRPr="00D565E4">
              <w:rPr>
                <w:rFonts w:ascii="Arial" w:hAnsi="Arial" w:cs="Arial"/>
                <w:lang w:val="sv-SE"/>
              </w:rPr>
              <w:t xml:space="preserve">Information concerning </w:t>
            </w:r>
            <w:r>
              <w:rPr>
                <w:rFonts w:ascii="Arial" w:hAnsi="Arial" w:cs="Arial"/>
                <w:lang w:val="sv-SE"/>
              </w:rPr>
              <w:t>cover photos</w:t>
            </w:r>
          </w:p>
        </w:tc>
      </w:tr>
      <w:tr w:rsidR="00A52FC9" w:rsidRPr="001A5BB0" w14:paraId="486C9DF8" w14:textId="77777777" w:rsidTr="00EA2D2A">
        <w:trPr>
          <w:trHeight w:val="216"/>
        </w:trPr>
        <w:tc>
          <w:tcPr>
            <w:tcW w:w="9929" w:type="dxa"/>
            <w:gridSpan w:val="4"/>
            <w:tcBorders>
              <w:top w:val="single" w:sz="4" w:space="0" w:color="auto"/>
            </w:tcBorders>
          </w:tcPr>
          <w:p w14:paraId="28A1209B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</w:tr>
      <w:tr w:rsidR="00BC511B" w:rsidRPr="0019067A" w14:paraId="208F5264" w14:textId="77777777" w:rsidTr="00EA2D2A">
        <w:trPr>
          <w:trHeight w:val="805"/>
        </w:trPr>
        <w:tc>
          <w:tcPr>
            <w:tcW w:w="4964" w:type="dxa"/>
            <w:gridSpan w:val="3"/>
            <w:tcBorders>
              <w:bottom w:val="single" w:sz="4" w:space="0" w:color="auto"/>
            </w:tcBorders>
          </w:tcPr>
          <w:p w14:paraId="67AC4BBD" w14:textId="77777777" w:rsidR="00BC511B" w:rsidRPr="005D155A" w:rsidRDefault="00BC511B" w:rsidP="00BC511B">
            <w:pPr>
              <w:rPr>
                <w:rFonts w:ascii="Arial" w:hAnsi="Arial" w:cs="Arial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155A">
              <w:rPr>
                <w:rFonts w:ascii="Arial" w:hAnsi="Arial" w:cs="Arial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 w:rsidRPr="005D155A">
              <w:rPr>
                <w:rFonts w:ascii="Arial" w:hAnsi="Arial" w:cs="Arial"/>
              </w:rPr>
              <w:t xml:space="preserve"> No image on the front cover</w:t>
            </w:r>
          </w:p>
          <w:p w14:paraId="57E28AD1" w14:textId="77777777" w:rsidR="00BC511B" w:rsidRPr="005D155A" w:rsidRDefault="00BC511B" w:rsidP="00BC511B">
            <w:pPr>
              <w:rPr>
                <w:rFonts w:ascii="Arial" w:hAnsi="Arial" w:cs="Arial"/>
              </w:rPr>
            </w:pPr>
          </w:p>
          <w:p w14:paraId="28F4691E" w14:textId="77777777" w:rsidR="00BC511B" w:rsidRPr="005D155A" w:rsidRDefault="00BC511B" w:rsidP="00BC511B">
            <w:pPr>
              <w:rPr>
                <w:rFonts w:ascii="Arial" w:hAnsi="Arial" w:cs="Arial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155A">
              <w:rPr>
                <w:rFonts w:ascii="Arial" w:hAnsi="Arial" w:cs="Arial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 w:rsidRPr="005D15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D565E4">
              <w:rPr>
                <w:rFonts w:ascii="Arial" w:hAnsi="Arial" w:cs="Arial"/>
              </w:rPr>
              <w:t xml:space="preserve"> attached my own photo for the front cover</w:t>
            </w:r>
          </w:p>
          <w:p w14:paraId="7B55A67F" w14:textId="43715AAC" w:rsidR="00BC511B" w:rsidRPr="008C5B4D" w:rsidRDefault="00BC511B" w:rsidP="00BC511B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4965" w:type="dxa"/>
          </w:tcPr>
          <w:p w14:paraId="1FE147E1" w14:textId="77777777" w:rsidR="00BC511B" w:rsidRPr="001A5BB0" w:rsidRDefault="00BC511B" w:rsidP="00BC511B">
            <w:pPr>
              <w:rPr>
                <w:rFonts w:ascii="Arial" w:hAnsi="Arial" w:cs="Arial"/>
                <w:lang w:val="sv-SE"/>
              </w:rPr>
            </w:pPr>
          </w:p>
        </w:tc>
      </w:tr>
      <w:tr w:rsidR="00BC511B" w:rsidRPr="0019067A" w14:paraId="76BF0EE9" w14:textId="77777777" w:rsidTr="00EA2D2A">
        <w:trPr>
          <w:trHeight w:val="578"/>
        </w:trPr>
        <w:tc>
          <w:tcPr>
            <w:tcW w:w="9929" w:type="dxa"/>
            <w:gridSpan w:val="4"/>
            <w:tcBorders>
              <w:bottom w:val="single" w:sz="4" w:space="0" w:color="auto"/>
            </w:tcBorders>
          </w:tcPr>
          <w:p w14:paraId="7C0E3A6F" w14:textId="77777777" w:rsidR="00BC511B" w:rsidRDefault="00BC511B" w:rsidP="00BC511B">
            <w:pPr>
              <w:rPr>
                <w:rFonts w:ascii="Arial" w:hAnsi="Arial" w:cs="Arial"/>
                <w:lang w:val="sv-SE"/>
              </w:rPr>
            </w:pPr>
            <w:r w:rsidRPr="00D565E4">
              <w:rPr>
                <w:rFonts w:ascii="Arial" w:hAnsi="Arial" w:cs="Arial"/>
              </w:rPr>
              <w:t>Photographer/copyright holder</w:t>
            </w:r>
            <w:r w:rsidRPr="001A5BB0">
              <w:rPr>
                <w:rFonts w:ascii="Arial" w:hAnsi="Arial" w:cs="Arial"/>
                <w:lang w:val="sv-SE"/>
              </w:rPr>
              <w:t xml:space="preserve">  </w:t>
            </w:r>
          </w:p>
          <w:p w14:paraId="1EC13FF3" w14:textId="48E4B979" w:rsidR="00BC511B" w:rsidRPr="008C5B4D" w:rsidRDefault="00BC511B" w:rsidP="00BC511B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</w:p>
        </w:tc>
      </w:tr>
      <w:tr w:rsidR="00BC511B" w:rsidRPr="0019067A" w14:paraId="5455CED1" w14:textId="77777777" w:rsidTr="00EA2D2A">
        <w:trPr>
          <w:trHeight w:val="402"/>
        </w:trPr>
        <w:tc>
          <w:tcPr>
            <w:tcW w:w="9929" w:type="dxa"/>
            <w:gridSpan w:val="4"/>
            <w:tcBorders>
              <w:top w:val="single" w:sz="4" w:space="0" w:color="auto"/>
            </w:tcBorders>
          </w:tcPr>
          <w:p w14:paraId="1AAC0558" w14:textId="374202F5" w:rsidR="00BC511B" w:rsidRPr="001A5BB0" w:rsidRDefault="00BC511B" w:rsidP="00BC511B">
            <w:pPr>
              <w:rPr>
                <w:rFonts w:ascii="Arial" w:hAnsi="Arial" w:cs="Arial"/>
                <w:lang w:val="sv-SE"/>
              </w:rPr>
            </w:pPr>
            <w:r w:rsidRPr="00D565E4">
              <w:rPr>
                <w:rFonts w:ascii="Arial" w:hAnsi="Arial" w:cs="Arial"/>
                <w:lang w:val="sv-SE"/>
              </w:rPr>
              <w:t>Caption (if applicable)</w:t>
            </w:r>
            <w:r>
              <w:rPr>
                <w:rStyle w:val="Fotnotsreferens"/>
                <w:rFonts w:ascii="Arial" w:hAnsi="Arial" w:cs="Arial"/>
                <w:lang w:val="sv-SE"/>
              </w:rPr>
              <w:footnoteReference w:id="3"/>
            </w:r>
          </w:p>
        </w:tc>
      </w:tr>
      <w:tr w:rsidR="00BC511B" w:rsidRPr="00091B56" w14:paraId="4F36FDE5" w14:textId="77777777" w:rsidTr="00EA2D2A">
        <w:trPr>
          <w:trHeight w:val="705"/>
        </w:trPr>
        <w:tc>
          <w:tcPr>
            <w:tcW w:w="9929" w:type="dxa"/>
            <w:gridSpan w:val="4"/>
          </w:tcPr>
          <w:p w14:paraId="7AEC1D8F" w14:textId="04AC6B9C" w:rsidR="00BC511B" w:rsidRDefault="00BC511B" w:rsidP="00BC511B">
            <w:pPr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155A">
              <w:rPr>
                <w:rFonts w:ascii="Arial" w:hAnsi="Arial" w:cs="Arial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 w:rsidRPr="005D155A">
              <w:rPr>
                <w:rFonts w:ascii="Arial" w:hAnsi="Arial" w:cs="Arial"/>
              </w:rPr>
              <w:t xml:space="preserve"> I want to use one of the standard photos, supplied by the University, please write number </w: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155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AA6EE3">
              <w:rPr>
                <w:rFonts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cs="Arial"/>
                <w:noProof/>
                <w:sz w:val="24"/>
                <w:szCs w:val="24"/>
                <w:lang w:val="sv-SE"/>
              </w:rPr>
              <w:t> </w:t>
            </w:r>
            <w:r w:rsidRPr="00AA6EE3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  <w:r w:rsidRPr="005D155A">
              <w:rPr>
                <w:rFonts w:ascii="Arial" w:hAnsi="Arial" w:cs="Arial"/>
                <w:sz w:val="24"/>
                <w:szCs w:val="24"/>
              </w:rPr>
              <w:br/>
            </w:r>
            <w:r w:rsidRPr="005D155A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The options can be seen on</w:t>
            </w:r>
            <w:r w:rsidRPr="005D155A">
              <w:rPr>
                <w:rFonts w:ascii="Arial" w:hAnsi="Arial" w:cs="Arial"/>
                <w:i/>
              </w:rPr>
              <w:t xml:space="preserve"> </w:t>
            </w:r>
            <w:hyperlink r:id="rId7" w:history="1">
              <w:r w:rsidRPr="001F2864">
                <w:rPr>
                  <w:rStyle w:val="Hyperlnk"/>
                  <w:rFonts w:ascii="Arial" w:hAnsi="Arial" w:cs="Arial"/>
                  <w:i/>
                </w:rPr>
                <w:t>www.oru.se/thesisprep</w:t>
              </w:r>
            </w:hyperlink>
            <w:r>
              <w:rPr>
                <w:rFonts w:ascii="Arial" w:hAnsi="Arial" w:cs="Arial"/>
                <w:i/>
              </w:rPr>
              <w:t xml:space="preserve"> (go to structure/cover)</w:t>
            </w:r>
          </w:p>
        </w:tc>
      </w:tr>
      <w:tr w:rsidR="00A52FC9" w:rsidRPr="00091B56" w14:paraId="61DCCDF3" w14:textId="77777777" w:rsidTr="00EA2D2A">
        <w:trPr>
          <w:trHeight w:val="288"/>
        </w:trPr>
        <w:tc>
          <w:tcPr>
            <w:tcW w:w="4440" w:type="dxa"/>
            <w:tcBorders>
              <w:left w:val="nil"/>
              <w:bottom w:val="single" w:sz="2" w:space="0" w:color="auto"/>
              <w:right w:val="nil"/>
            </w:tcBorders>
          </w:tcPr>
          <w:p w14:paraId="0BB71947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6" w:type="dxa"/>
            <w:tcBorders>
              <w:left w:val="nil"/>
              <w:bottom w:val="single" w:sz="2" w:space="0" w:color="auto"/>
              <w:right w:val="nil"/>
            </w:tcBorders>
          </w:tcPr>
          <w:p w14:paraId="0A517F87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73962380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</w:tr>
      <w:tr w:rsidR="00A52FC9" w:rsidRPr="001A5BB0" w14:paraId="19FB6B9B" w14:textId="77777777" w:rsidTr="00A52FC9">
        <w:trPr>
          <w:trHeight w:val="360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ED5C535" w14:textId="0FE0F73B" w:rsidR="00A52FC9" w:rsidRPr="001A5BB0" w:rsidRDefault="00BC511B" w:rsidP="00C82E2E">
            <w:pPr>
              <w:pStyle w:val="Rubrik2"/>
              <w:rPr>
                <w:rFonts w:ascii="Arial" w:hAnsi="Arial" w:cs="Arial"/>
                <w:lang w:val="sv-SE"/>
              </w:rPr>
            </w:pPr>
            <w:r w:rsidRPr="005D155A">
              <w:rPr>
                <w:rFonts w:ascii="Arial" w:hAnsi="Arial" w:cs="Arial"/>
              </w:rPr>
              <w:t>Information concerning portrait photo (for the back cover)</w:t>
            </w:r>
          </w:p>
        </w:tc>
      </w:tr>
    </w:tbl>
    <w:p w14:paraId="5D5BDBC5" w14:textId="77777777" w:rsidR="001A5BB0" w:rsidRPr="001A5BB0" w:rsidRDefault="001A5BB0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A5BB0" w:rsidRPr="0019067A" w14:paraId="7F3E6C5F" w14:textId="77777777" w:rsidTr="00E65EC8">
        <w:trPr>
          <w:trHeight w:val="453"/>
        </w:trPr>
        <w:tc>
          <w:tcPr>
            <w:tcW w:w="9929" w:type="dxa"/>
          </w:tcPr>
          <w:p w14:paraId="78D4384E" w14:textId="77777777" w:rsidR="00BC511B" w:rsidRPr="005D155A" w:rsidRDefault="00BC511B" w:rsidP="00BC511B">
            <w:pPr>
              <w:spacing w:line="300" w:lineRule="exact"/>
              <w:rPr>
                <w:rFonts w:ascii="Arial" w:hAnsi="Arial" w:cs="Arial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155A">
              <w:rPr>
                <w:rFonts w:ascii="Arial" w:hAnsi="Arial" w:cs="Arial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 w:rsidRPr="005D155A">
              <w:rPr>
                <w:rFonts w:ascii="Arial" w:hAnsi="Arial" w:cs="Arial"/>
              </w:rPr>
              <w:t xml:space="preserve"> </w:t>
            </w:r>
            <w:r w:rsidRPr="00D565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I´ve </w:t>
            </w:r>
            <w:r w:rsidRPr="00D565E4">
              <w:rPr>
                <w:rFonts w:ascii="Arial" w:hAnsi="Arial" w:cs="Arial"/>
              </w:rPr>
              <w:t>attached my own portrait photograph for the back cover</w:t>
            </w:r>
          </w:p>
          <w:p w14:paraId="008111D5" w14:textId="500C832F" w:rsidR="00BC511B" w:rsidRPr="005D155A" w:rsidRDefault="00BC511B" w:rsidP="00BC511B">
            <w:pPr>
              <w:spacing w:line="300" w:lineRule="exact"/>
              <w:rPr>
                <w:rFonts w:ascii="Arial" w:hAnsi="Arial" w:cs="Arial"/>
              </w:rPr>
            </w:pPr>
            <w:r w:rsidRPr="00195C99">
              <w:rPr>
                <w:rFonts w:ascii="Arial" w:hAnsi="Arial" w:cs="Arial"/>
                <w:lang w:val="sv-SE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ryss5"/>
            <w:r w:rsidRPr="005D155A">
              <w:rPr>
                <w:rFonts w:ascii="Arial" w:hAnsi="Arial" w:cs="Arial"/>
              </w:rPr>
              <w:instrText xml:space="preserve"> FORMCHECKBOX </w:instrText>
            </w:r>
            <w:r w:rsidRPr="00195C99">
              <w:rPr>
                <w:rFonts w:ascii="Arial" w:hAnsi="Arial" w:cs="Arial"/>
                <w:lang w:val="sv-SE"/>
              </w:rPr>
            </w:r>
            <w:r w:rsidRPr="00195C99">
              <w:rPr>
                <w:rFonts w:ascii="Arial" w:hAnsi="Arial" w:cs="Arial"/>
                <w:lang w:val="sv-SE"/>
              </w:rPr>
              <w:fldChar w:fldCharType="separate"/>
            </w:r>
            <w:r w:rsidRPr="00195C99">
              <w:rPr>
                <w:rFonts w:ascii="Arial" w:hAnsi="Arial" w:cs="Arial"/>
                <w:lang w:val="sv-SE"/>
              </w:rPr>
              <w:fldChar w:fldCharType="end"/>
            </w:r>
            <w:bookmarkEnd w:id="7"/>
            <w:r w:rsidRPr="005D155A">
              <w:rPr>
                <w:rFonts w:ascii="Arial" w:hAnsi="Arial" w:cs="Arial"/>
              </w:rPr>
              <w:t xml:space="preserve"> </w:t>
            </w:r>
            <w:r w:rsidRPr="00D565E4">
              <w:rPr>
                <w:rFonts w:ascii="Arial" w:hAnsi="Arial" w:cs="Arial"/>
              </w:rPr>
              <w:t>I have had my picture taken at Technical Support Services, Örebro University</w:t>
            </w:r>
          </w:p>
          <w:p w14:paraId="7295D7D7" w14:textId="6C26057A" w:rsidR="00BC511B" w:rsidRPr="005D155A" w:rsidRDefault="00BC511B" w:rsidP="00BC511B">
            <w:pPr>
              <w:spacing w:line="300" w:lineRule="exact"/>
              <w:rPr>
                <w:rFonts w:ascii="Arial" w:hAnsi="Arial" w:cs="Arial"/>
              </w:rPr>
            </w:pPr>
            <w:r w:rsidRPr="00195C99">
              <w:rPr>
                <w:rFonts w:ascii="Arial" w:hAnsi="Arial" w:cs="Arial"/>
                <w:lang w:val="sv-SE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155A">
              <w:rPr>
                <w:rFonts w:ascii="Arial" w:hAnsi="Arial" w:cs="Arial"/>
              </w:rPr>
              <w:instrText xml:space="preserve"> FORMCHECKBOX </w:instrText>
            </w:r>
            <w:r w:rsidRPr="00195C99">
              <w:rPr>
                <w:rFonts w:ascii="Arial" w:hAnsi="Arial" w:cs="Arial"/>
                <w:lang w:val="sv-SE"/>
              </w:rPr>
            </w:r>
            <w:r w:rsidRPr="00195C99">
              <w:rPr>
                <w:rFonts w:ascii="Arial" w:hAnsi="Arial" w:cs="Arial"/>
                <w:lang w:val="sv-SE"/>
              </w:rPr>
              <w:fldChar w:fldCharType="separate"/>
            </w:r>
            <w:r w:rsidRPr="00195C99">
              <w:rPr>
                <w:rFonts w:ascii="Arial" w:hAnsi="Arial" w:cs="Arial"/>
                <w:lang w:val="sv-SE"/>
              </w:rPr>
              <w:fldChar w:fldCharType="end"/>
            </w:r>
            <w:r w:rsidRPr="005D155A">
              <w:rPr>
                <w:rFonts w:ascii="Arial" w:hAnsi="Arial" w:cs="Arial"/>
              </w:rPr>
              <w:t xml:space="preserve"> </w:t>
            </w:r>
            <w:r w:rsidRPr="004351C2">
              <w:rPr>
                <w:rFonts w:ascii="Arial" w:hAnsi="Arial" w:cs="Arial"/>
              </w:rPr>
              <w:t>I do not want a portrait photo</w:t>
            </w:r>
            <w:r>
              <w:rPr>
                <w:rFonts w:ascii="Arial" w:hAnsi="Arial" w:cs="Arial"/>
              </w:rPr>
              <w:t xml:space="preserve"> on the back cover</w:t>
            </w:r>
          </w:p>
          <w:p w14:paraId="4AF39F98" w14:textId="77777777" w:rsidR="001A5BB0" w:rsidRPr="001A5BB0" w:rsidRDefault="001A5BB0" w:rsidP="00C82E2E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18D076C5" w14:textId="77777777" w:rsidR="00195C99" w:rsidRPr="00EA2D2A" w:rsidRDefault="00195C99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95C99" w:rsidRPr="0045357B" w14:paraId="2B078E46" w14:textId="77777777" w:rsidTr="007D24BC">
        <w:trPr>
          <w:trHeight w:val="413"/>
        </w:trPr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691998" w14:textId="552079CF" w:rsidR="00195C99" w:rsidRPr="00012871" w:rsidRDefault="00BC511B" w:rsidP="00195C99">
            <w:pPr>
              <w:pStyle w:val="Rubrik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012871">
              <w:rPr>
                <w:rFonts w:ascii="Arial" w:hAnsi="Arial" w:cs="Arial"/>
                <w:sz w:val="18"/>
                <w:szCs w:val="18"/>
                <w:lang w:val="sv-SE"/>
              </w:rPr>
              <w:t xml:space="preserve">Information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concerning subject</w:t>
            </w:r>
          </w:p>
        </w:tc>
      </w:tr>
    </w:tbl>
    <w:p w14:paraId="5BE9D3CB" w14:textId="77777777" w:rsidR="00D648E8" w:rsidRPr="00EF13DF" w:rsidRDefault="00D648E8" w:rsidP="00D648E8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27"/>
      </w:tblGrid>
      <w:tr w:rsidR="00E65EC8" w14:paraId="1EA2263A" w14:textId="77777777" w:rsidTr="008C5B4D">
        <w:trPr>
          <w:trHeight w:val="186"/>
        </w:trPr>
        <w:tc>
          <w:tcPr>
            <w:tcW w:w="9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EEDB6" w14:textId="77777777" w:rsidR="00E65EC8" w:rsidRPr="008C5B4D" w:rsidRDefault="00E65EC8" w:rsidP="00195C99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</w:tr>
      <w:tr w:rsidR="00E65EC8" w:rsidRPr="00091B56" w14:paraId="3E47BD92" w14:textId="77777777" w:rsidTr="00E65EC8">
        <w:trPr>
          <w:trHeight w:val="427"/>
        </w:trPr>
        <w:tc>
          <w:tcPr>
            <w:tcW w:w="9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14102" w14:textId="6F70CBCE" w:rsidR="00E65EC8" w:rsidRPr="00727C0D" w:rsidRDefault="00BC511B" w:rsidP="00195C99">
            <w:pPr>
              <w:rPr>
                <w:rFonts w:ascii="Arial" w:hAnsi="Arial" w:cs="Arial"/>
                <w:lang w:val="sv-SE"/>
              </w:rPr>
            </w:pPr>
            <w:r w:rsidRPr="004351C2">
              <w:rPr>
                <w:rFonts w:ascii="Arial" w:hAnsi="Arial" w:cs="Arial"/>
              </w:rPr>
              <w:t>Subject to be printed on the front cover</w:t>
            </w:r>
            <w:r>
              <w:rPr>
                <w:rFonts w:ascii="Arial" w:hAnsi="Arial" w:cs="Arial"/>
              </w:rPr>
              <w:t>, the row below your name on the front cover</w:t>
            </w:r>
            <w:r w:rsidRPr="005D155A">
              <w:t xml:space="preserve"> </w:t>
            </w:r>
            <w:r w:rsidRPr="005D155A">
              <w:rPr>
                <w:rFonts w:ascii="Arial" w:hAnsi="Arial" w:cs="Arial"/>
              </w:rPr>
              <w:t>(ex: Political Science, Economics, Chemstry etc)</w:t>
            </w:r>
          </w:p>
        </w:tc>
      </w:tr>
    </w:tbl>
    <w:p w14:paraId="61406DB1" w14:textId="77777777" w:rsidR="00195C99" w:rsidRDefault="00195C99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95C99" w:rsidRPr="0045357B" w14:paraId="13074537" w14:textId="77777777" w:rsidTr="00E65EC8">
        <w:trPr>
          <w:trHeight w:val="415"/>
        </w:trPr>
        <w:tc>
          <w:tcPr>
            <w:tcW w:w="9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FBD0F77" w14:textId="35E7A5FC" w:rsidR="00195C99" w:rsidRPr="00012871" w:rsidRDefault="00BC511B" w:rsidP="00C82E2E">
            <w:pPr>
              <w:pStyle w:val="Rubrik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351C2">
              <w:rPr>
                <w:rFonts w:ascii="Arial" w:hAnsi="Arial" w:cs="Arial"/>
                <w:sz w:val="18"/>
                <w:szCs w:val="18"/>
                <w:lang w:val="sv-SE"/>
              </w:rPr>
              <w:t>Further information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195C99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</w:tr>
    </w:tbl>
    <w:p w14:paraId="18F7018F" w14:textId="77777777" w:rsidR="00195C99" w:rsidRPr="00EF13DF" w:rsidRDefault="00195C99" w:rsidP="00195C99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95C99" w:rsidRPr="008F1E6E" w14:paraId="3F93E50D" w14:textId="77777777" w:rsidTr="008C5B4D">
        <w:trPr>
          <w:trHeight w:val="2270"/>
        </w:trPr>
        <w:tc>
          <w:tcPr>
            <w:tcW w:w="9929" w:type="dxa"/>
            <w:tcBorders>
              <w:left w:val="nil"/>
              <w:bottom w:val="nil"/>
              <w:right w:val="nil"/>
            </w:tcBorders>
          </w:tcPr>
          <w:p w14:paraId="570395BA" w14:textId="77777777" w:rsidR="00195C99" w:rsidRPr="008C5B4D" w:rsidRDefault="00AA6EE3" w:rsidP="00AD6B90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8"/>
          </w:p>
        </w:tc>
      </w:tr>
    </w:tbl>
    <w:p w14:paraId="27C6ED74" w14:textId="77777777" w:rsidR="00195C99" w:rsidRPr="00231BDE" w:rsidRDefault="00195C99">
      <w:pPr>
        <w:rPr>
          <w:lang w:val="sv-SE"/>
        </w:rPr>
      </w:pPr>
    </w:p>
    <w:sectPr w:rsidR="00195C99" w:rsidRPr="00231BDE" w:rsidSect="008C5B4D">
      <w:pgSz w:w="11907" w:h="16839"/>
      <w:pgMar w:top="567" w:right="107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426E" w14:textId="77777777" w:rsidR="009761EA" w:rsidRDefault="009761EA" w:rsidP="0045357B">
      <w:pPr>
        <w:spacing w:before="0"/>
      </w:pPr>
      <w:r>
        <w:separator/>
      </w:r>
    </w:p>
  </w:endnote>
  <w:endnote w:type="continuationSeparator" w:id="0">
    <w:p w14:paraId="53582FE6" w14:textId="77777777" w:rsidR="009761EA" w:rsidRDefault="009761EA" w:rsidP="004535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ACB" w14:textId="77777777" w:rsidR="009761EA" w:rsidRDefault="009761EA" w:rsidP="0045357B">
      <w:pPr>
        <w:spacing w:before="0"/>
      </w:pPr>
      <w:r>
        <w:separator/>
      </w:r>
    </w:p>
  </w:footnote>
  <w:footnote w:type="continuationSeparator" w:id="0">
    <w:p w14:paraId="0BC153D2" w14:textId="77777777" w:rsidR="009761EA" w:rsidRDefault="009761EA" w:rsidP="0045357B">
      <w:pPr>
        <w:spacing w:before="0"/>
      </w:pPr>
      <w:r>
        <w:continuationSeparator/>
      </w:r>
    </w:p>
  </w:footnote>
  <w:footnote w:id="1">
    <w:p w14:paraId="6168D528" w14:textId="77777777" w:rsidR="00FC4CF9" w:rsidRPr="00493D90" w:rsidRDefault="00FC4CF9" w:rsidP="00FC4CF9">
      <w:pPr>
        <w:pStyle w:val="Fotnotstext"/>
        <w:spacing w:line="220" w:lineRule="exact"/>
        <w:rPr>
          <w:rFonts w:ascii="Arial" w:hAnsi="Arial" w:cs="Arial"/>
          <w:sz w:val="16"/>
          <w:szCs w:val="16"/>
          <w:lang w:val="en-US"/>
        </w:rPr>
      </w:pPr>
      <w:r w:rsidRPr="00FB0C3B">
        <w:rPr>
          <w:rStyle w:val="Fotnotsreferens"/>
          <w:rFonts w:ascii="Arial" w:hAnsi="Arial" w:cs="Arial"/>
          <w:sz w:val="16"/>
          <w:szCs w:val="16"/>
        </w:rPr>
        <w:footnoteRef/>
      </w:r>
      <w:r w:rsidRPr="008203F0">
        <w:rPr>
          <w:rFonts w:ascii="Arial" w:hAnsi="Arial" w:cs="Arial"/>
          <w:sz w:val="16"/>
          <w:szCs w:val="16"/>
          <w:lang w:val="en-US"/>
        </w:rPr>
        <w:t xml:space="preserve">  Delivery of the printed thesis will take place no later than two days before the day of the spikning ceremony</w:t>
      </w:r>
      <w:r>
        <w:rPr>
          <w:rFonts w:ascii="Arial" w:hAnsi="Arial" w:cs="Arial"/>
          <w:sz w:val="16"/>
          <w:szCs w:val="16"/>
          <w:lang w:val="en-US"/>
        </w:rPr>
        <w:t>.</w:t>
      </w:r>
      <w:r w:rsidRPr="008203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8203F0">
        <w:rPr>
          <w:rFonts w:ascii="Arial" w:hAnsi="Arial" w:cs="Arial"/>
          <w:sz w:val="16"/>
          <w:szCs w:val="16"/>
          <w:lang w:val="en-US"/>
        </w:rPr>
        <w:t>Therefore</w:t>
      </w:r>
      <w:proofErr w:type="gramEnd"/>
      <w:r w:rsidRPr="008203F0">
        <w:rPr>
          <w:rFonts w:ascii="Arial" w:hAnsi="Arial" w:cs="Arial"/>
          <w:sz w:val="16"/>
          <w:szCs w:val="16"/>
          <w:lang w:val="en-US"/>
        </w:rPr>
        <w:t xml:space="preserve"> it is very important that the correct date is specified above. If no </w:t>
      </w:r>
      <w:r w:rsidRPr="00493D90">
        <w:rPr>
          <w:rFonts w:ascii="Arial" w:hAnsi="Arial" w:cs="Arial"/>
          <w:sz w:val="16"/>
          <w:szCs w:val="16"/>
          <w:lang w:val="en-US"/>
        </w:rPr>
        <w:t>date is specified, delivery will be scheduled for no later than 3 weeks before the date of the public defence.</w:t>
      </w:r>
    </w:p>
  </w:footnote>
  <w:footnote w:id="2">
    <w:p w14:paraId="1524256D" w14:textId="6BD47EB1" w:rsidR="000C6E1B" w:rsidRPr="00FB0C3B" w:rsidRDefault="000C6E1B" w:rsidP="000C6E1B">
      <w:pPr>
        <w:pStyle w:val="Fotnotstext"/>
        <w:spacing w:line="200" w:lineRule="exact"/>
        <w:rPr>
          <w:rFonts w:ascii="Arial" w:hAnsi="Arial" w:cs="Arial"/>
          <w:sz w:val="16"/>
          <w:szCs w:val="16"/>
        </w:rPr>
      </w:pPr>
      <w:r w:rsidRPr="00FB0C3B">
        <w:rPr>
          <w:rStyle w:val="Fotnotsreferens"/>
          <w:rFonts w:ascii="Arial" w:hAnsi="Arial" w:cs="Arial"/>
          <w:sz w:val="16"/>
          <w:szCs w:val="16"/>
        </w:rPr>
        <w:footnoteRef/>
      </w:r>
      <w:r w:rsidRPr="00FB0C3B">
        <w:rPr>
          <w:rFonts w:ascii="Arial" w:hAnsi="Arial" w:cs="Arial"/>
          <w:sz w:val="16"/>
          <w:szCs w:val="16"/>
        </w:rPr>
        <w:t xml:space="preserve"> </w:t>
      </w:r>
      <w:r w:rsidR="00F251D0">
        <w:rPr>
          <w:rFonts w:ascii="Arial" w:hAnsi="Arial" w:cs="Arial"/>
          <w:sz w:val="16"/>
          <w:szCs w:val="16"/>
        </w:rPr>
        <w:t>No shipping to personal addresses</w:t>
      </w:r>
    </w:p>
  </w:footnote>
  <w:footnote w:id="3">
    <w:p w14:paraId="7A7832DD" w14:textId="77777777" w:rsidR="00BC511B" w:rsidRPr="005D155A" w:rsidRDefault="00BC511B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D155A">
        <w:rPr>
          <w:lang w:val="en-US"/>
        </w:rPr>
        <w:t xml:space="preserve"> </w:t>
      </w:r>
      <w:r w:rsidRPr="004351C2">
        <w:rPr>
          <w:rFonts w:ascii="Arial" w:hAnsi="Arial" w:cs="Arial"/>
          <w:sz w:val="16"/>
          <w:szCs w:val="16"/>
          <w:lang w:val="en-US"/>
        </w:rPr>
        <w:t>The printers will insert the name of the photographer/copyright holder and any captions at the top of the imprint page (p. 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57B"/>
    <w:rsid w:val="00012871"/>
    <w:rsid w:val="00052D6F"/>
    <w:rsid w:val="00091B56"/>
    <w:rsid w:val="000C08E4"/>
    <w:rsid w:val="000C6E1B"/>
    <w:rsid w:val="0019067A"/>
    <w:rsid w:val="00195C99"/>
    <w:rsid w:val="001A5BB0"/>
    <w:rsid w:val="00214CB3"/>
    <w:rsid w:val="00231BDE"/>
    <w:rsid w:val="00270883"/>
    <w:rsid w:val="002D574C"/>
    <w:rsid w:val="002E6EA9"/>
    <w:rsid w:val="00337F87"/>
    <w:rsid w:val="00375948"/>
    <w:rsid w:val="003915A1"/>
    <w:rsid w:val="0039431B"/>
    <w:rsid w:val="00396758"/>
    <w:rsid w:val="003C1EF3"/>
    <w:rsid w:val="003D5E21"/>
    <w:rsid w:val="00422B3D"/>
    <w:rsid w:val="0045357B"/>
    <w:rsid w:val="00487A57"/>
    <w:rsid w:val="00525B6A"/>
    <w:rsid w:val="00544BF2"/>
    <w:rsid w:val="005F227D"/>
    <w:rsid w:val="006460D2"/>
    <w:rsid w:val="00671FA8"/>
    <w:rsid w:val="00693B9E"/>
    <w:rsid w:val="006A3655"/>
    <w:rsid w:val="006A69E4"/>
    <w:rsid w:val="00704DD7"/>
    <w:rsid w:val="0071563A"/>
    <w:rsid w:val="00727C0D"/>
    <w:rsid w:val="007A33EF"/>
    <w:rsid w:val="007D24BC"/>
    <w:rsid w:val="007D7B4C"/>
    <w:rsid w:val="008725B0"/>
    <w:rsid w:val="008A33C6"/>
    <w:rsid w:val="008C0100"/>
    <w:rsid w:val="008C5B4D"/>
    <w:rsid w:val="008D3194"/>
    <w:rsid w:val="008F1E6E"/>
    <w:rsid w:val="00913827"/>
    <w:rsid w:val="00915D94"/>
    <w:rsid w:val="009761EA"/>
    <w:rsid w:val="00984F72"/>
    <w:rsid w:val="009C12AF"/>
    <w:rsid w:val="009D6C21"/>
    <w:rsid w:val="00A060D0"/>
    <w:rsid w:val="00A50279"/>
    <w:rsid w:val="00A52FC9"/>
    <w:rsid w:val="00A67966"/>
    <w:rsid w:val="00A93F0E"/>
    <w:rsid w:val="00AA6EE3"/>
    <w:rsid w:val="00AD6B90"/>
    <w:rsid w:val="00AF05E9"/>
    <w:rsid w:val="00B0787A"/>
    <w:rsid w:val="00B11A6C"/>
    <w:rsid w:val="00B95661"/>
    <w:rsid w:val="00BB7B99"/>
    <w:rsid w:val="00BC511B"/>
    <w:rsid w:val="00C24F83"/>
    <w:rsid w:val="00C86F2E"/>
    <w:rsid w:val="00D57E5D"/>
    <w:rsid w:val="00D648E8"/>
    <w:rsid w:val="00D67D1A"/>
    <w:rsid w:val="00E06B37"/>
    <w:rsid w:val="00E337BB"/>
    <w:rsid w:val="00E65EC8"/>
    <w:rsid w:val="00E71440"/>
    <w:rsid w:val="00E7373C"/>
    <w:rsid w:val="00E91B5D"/>
    <w:rsid w:val="00EA2D2A"/>
    <w:rsid w:val="00EC5DD4"/>
    <w:rsid w:val="00EC6D8F"/>
    <w:rsid w:val="00EF13DF"/>
    <w:rsid w:val="00F251D0"/>
    <w:rsid w:val="00F32BEE"/>
    <w:rsid w:val="00FB0C3B"/>
    <w:rsid w:val="00FC4CF9"/>
    <w:rsid w:val="00FD7660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FFF2E"/>
  <w15:docId w15:val="{E3962A6A-9833-4886-AA3D-A636C4AD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</w:rPr>
  </w:style>
  <w:style w:type="paragraph" w:styleId="Rubrik1">
    <w:name w:val="heading 1"/>
    <w:basedOn w:val="brdtext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Rubrik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basedOn w:val="Standardstycketeckensnitt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rdtext">
    <w:name w:val="brödtext"/>
    <w:basedOn w:val="Normal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Standardstycketeckensnitt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customStyle="1" w:styleId="body">
    <w:name w:val="body"/>
    <w:basedOn w:val="Normal"/>
    <w:link w:val="bodyChar"/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nt1">
    <w:name w:val="Tabellrutnät1"/>
    <w:basedOn w:val="Normaltabell"/>
    <w:rPr>
      <w:rFonts w:ascii="Century Gothic" w:hAnsi="Century Gothic"/>
      <w:sz w:val="16"/>
      <w:szCs w:val="16"/>
    </w:rPr>
    <w:tblPr/>
  </w:style>
  <w:style w:type="paragraph" w:styleId="Fotnotstext">
    <w:name w:val="footnote text"/>
    <w:basedOn w:val="Normal"/>
    <w:link w:val="FotnotstextChar"/>
    <w:uiPriority w:val="99"/>
    <w:unhideWhenUsed/>
    <w:rsid w:val="0045357B"/>
    <w:pPr>
      <w:spacing w:before="0"/>
    </w:pPr>
    <w:rPr>
      <w:rFonts w:ascii="Times New Roman" w:eastAsia="Calibri" w:hAnsi="Times New Roman" w:cs="Times New Roman"/>
      <w:sz w:val="20"/>
      <w:szCs w:val="20"/>
      <w:lang w:val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5357B"/>
    <w:rPr>
      <w:rFonts w:eastAsia="Calibri"/>
      <w:lang w:val="sv-SE"/>
    </w:rPr>
  </w:style>
  <w:style w:type="character" w:styleId="Fotnotsreferens">
    <w:name w:val="footnote reference"/>
    <w:basedOn w:val="Standardstycketeckensnitt"/>
    <w:uiPriority w:val="99"/>
    <w:unhideWhenUsed/>
    <w:rsid w:val="0045357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8725B0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6A3655"/>
    <w:rPr>
      <w:color w:val="808080"/>
    </w:rPr>
  </w:style>
  <w:style w:type="table" w:styleId="Tabellrutnt">
    <w:name w:val="Table Grid"/>
    <w:basedOn w:val="Normaltabell"/>
    <w:rsid w:val="0019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u.se/thesispre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k%20Norgren\Application%20Data\Microsoft\Templates\Viktig%20kontaktinformation%20och%20medicinsk%20information%20f&#246;r%20ett%20bar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D46F-EE4A-4252-A873-DEFE996A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Viktig kontaktinformation och medicinsk information för ett barn</Template>
  <TotalTime>23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Kontaktperson vid nödfall och medicinsk information för ett barn</vt:lpstr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Norgren</dc:creator>
  <cp:lastModifiedBy>Erik Norgren</cp:lastModifiedBy>
  <cp:revision>7</cp:revision>
  <cp:lastPrinted>2021-05-10T10:36:00Z</cp:lastPrinted>
  <dcterms:created xsi:type="dcterms:W3CDTF">2026-01-16T14:29:00Z</dcterms:created>
  <dcterms:modified xsi:type="dcterms:W3CDTF">2026-01-28T12:18:00Z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TC010184101053</vt:lpwstr>
  </property>
</Properties>
</file>